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67" w:rsidRPr="00A20FB9" w:rsidRDefault="008A0C67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1D1C1D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1D1C1D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23 декабря 2021 года по 17 января 2022 года на образовательной платформе Учи.ру проходит всероссийский онлайн-марафон «Сказочная Лапландия» для учеников 1–11 классов (далее — Марафон)</w:t>
      </w:r>
      <w:r>
        <w:rPr>
          <w:rFonts w:ascii="Times New Roman" w:hAnsi="Times New Roman" w:cs="Times New Roman"/>
          <w:color w:val="1D1C1D"/>
          <w:sz w:val="24"/>
          <w:szCs w:val="24"/>
          <w:highlight w:val="white"/>
          <w:lang w:val="ru-RU"/>
        </w:rPr>
        <w:t>.</w:t>
      </w:r>
    </w:p>
    <w:p w:rsidR="008A0C67" w:rsidRDefault="008A0C67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1D1C1D"/>
          <w:sz w:val="24"/>
          <w:szCs w:val="24"/>
        </w:rPr>
      </w:pPr>
      <w:r>
        <w:rPr>
          <w:rFonts w:ascii="Times New Roman" w:hAnsi="Times New Roman" w:cs="Times New Roman"/>
          <w:color w:val="1D1C1D"/>
          <w:sz w:val="24"/>
          <w:szCs w:val="24"/>
        </w:rPr>
        <w:t xml:space="preserve">Марафон направлен </w:t>
      </w:r>
      <w:r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на поддержание интереса к основным предметам школьной программы во время зимних каникул. Для участия ученикам необходимо ежедневно решать карточки на платформе.</w:t>
      </w:r>
    </w:p>
    <w:p w:rsidR="008A0C67" w:rsidRDefault="008A0C67">
      <w:pPr>
        <w:pStyle w:val="normal0"/>
        <w:tabs>
          <w:tab w:val="left" w:pos="1771"/>
        </w:tabs>
        <w:spacing w:line="360" w:lineRule="auto"/>
        <w:ind w:firstLine="720"/>
        <w:jc w:val="both"/>
        <w:rPr>
          <w:rFonts w:ascii="Times New Roman" w:hAnsi="Times New Roman" w:cs="Times New Roman"/>
          <w:color w:val="1D1C1D"/>
          <w:sz w:val="24"/>
          <w:szCs w:val="24"/>
        </w:rPr>
      </w:pPr>
      <w:r>
        <w:rPr>
          <w:rFonts w:ascii="Times New Roman" w:hAnsi="Times New Roman" w:cs="Times New Roman"/>
          <w:color w:val="1D1C1D"/>
          <w:sz w:val="24"/>
          <w:szCs w:val="24"/>
        </w:rPr>
        <w:t>Участие в Марафоне бесплатное, достаточно иметь компьютер или планшет с современным браузером и выходом в интернет.</w:t>
      </w:r>
    </w:p>
    <w:p w:rsidR="008A0C67" w:rsidRDefault="008A0C67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1D1C1D"/>
          <w:sz w:val="24"/>
          <w:szCs w:val="24"/>
        </w:rPr>
      </w:pPr>
      <w:r>
        <w:rPr>
          <w:rFonts w:ascii="Times New Roman" w:hAnsi="Times New Roman" w:cs="Times New Roman"/>
          <w:color w:val="1D1C1D"/>
          <w:sz w:val="24"/>
          <w:szCs w:val="24"/>
        </w:rPr>
        <w:t>Доступ к Марафону:</w:t>
      </w:r>
    </w:p>
    <w:p w:rsidR="008A0C67" w:rsidRDefault="008A0C67">
      <w:pPr>
        <w:pStyle w:val="normal0"/>
        <w:spacing w:line="360" w:lineRule="auto"/>
        <w:ind w:firstLine="708"/>
        <w:jc w:val="both"/>
        <w:rPr>
          <w:rFonts w:ascii="Times New Roman" w:hAnsi="Times New Roman" w:cs="Times New Roman"/>
          <w:color w:val="1D1C1D"/>
          <w:sz w:val="24"/>
          <w:szCs w:val="24"/>
        </w:rPr>
      </w:pPr>
      <w:r>
        <w:rPr>
          <w:rFonts w:ascii="Times New Roman" w:hAnsi="Times New Roman" w:cs="Times New Roman"/>
          <w:color w:val="1D1C1D"/>
          <w:sz w:val="24"/>
          <w:szCs w:val="24"/>
        </w:rPr>
        <w:t>1. Если у учителя и его учеников уже есть доступ к платформе Учи.ру, то для участия в Марафоне ученикам нужно зайти на сайт Uchi.ru под своим логином и паролем и приступить к решению карточек.</w:t>
      </w:r>
    </w:p>
    <w:p w:rsidR="008A0C67" w:rsidRDefault="008A0C67">
      <w:pPr>
        <w:pStyle w:val="normal0"/>
        <w:spacing w:line="360" w:lineRule="auto"/>
        <w:ind w:firstLine="708"/>
        <w:jc w:val="both"/>
        <w:rPr>
          <w:rFonts w:ascii="Times New Roman" w:hAnsi="Times New Roman" w:cs="Times New Roman"/>
          <w:color w:val="1D1C1D"/>
          <w:sz w:val="24"/>
          <w:szCs w:val="24"/>
        </w:rPr>
      </w:pPr>
      <w:r>
        <w:rPr>
          <w:rFonts w:ascii="Times New Roman" w:hAnsi="Times New Roman" w:cs="Times New Roman"/>
          <w:color w:val="1D1C1D"/>
          <w:sz w:val="24"/>
          <w:szCs w:val="24"/>
        </w:rPr>
        <w:t>2. Если у учителя нет доступа к платформе Учи.ру, то для участия класса в Марафоне учителю необходимо зарегистрироваться на сайте Uchi.ru, добавить класс и учеников и раздать логины и пароли каждому ребенку. После этого ученики смогут приступить к решению карточек.</w:t>
      </w:r>
    </w:p>
    <w:p w:rsidR="008A0C67" w:rsidRDefault="008A0C67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Приглашаем учителей и учеников присоединиться к участию в Марафоне на платформе Учи.ру.</w:t>
      </w:r>
      <w:r>
        <w:rPr>
          <w:rFonts w:ascii="Times New Roman" w:hAnsi="Times New Roman" w:cs="Times New Roman"/>
          <w:color w:val="1D1C1D"/>
          <w:sz w:val="24"/>
          <w:szCs w:val="24"/>
        </w:rPr>
        <w:t xml:space="preserve"> Все ученики, принявшие участие, награждаются грамотами или сертификатами, которые будут доступны в личных кабинетах. Учителя </w:t>
      </w:r>
      <w:r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получат баллы в программе «Активный учитель» за участие учеников класса в Марафоне. </w:t>
      </w:r>
    </w:p>
    <w:p w:rsidR="008A0C67" w:rsidRDefault="008A0C67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8A0C67" w:rsidRDefault="008A0C67">
      <w:pPr>
        <w:pStyle w:val="normal0"/>
        <w:spacing w:line="360" w:lineRule="auto"/>
        <w:jc w:val="both"/>
        <w:rPr>
          <w:rFonts w:ascii="Times New Roman" w:hAnsi="Times New Roman" w:cs="Times New Roman"/>
          <w:color w:val="1D1C1D"/>
          <w:sz w:val="24"/>
          <w:szCs w:val="24"/>
        </w:rPr>
      </w:pPr>
    </w:p>
    <w:sectPr w:rsidR="008A0C67" w:rsidSect="00256A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A6E"/>
    <w:rsid w:val="00151949"/>
    <w:rsid w:val="00256A6E"/>
    <w:rsid w:val="00345352"/>
    <w:rsid w:val="008A0C67"/>
    <w:rsid w:val="00A2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56A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56A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56A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56A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56A6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56A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6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469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469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469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469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469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256A6E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256A6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6469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56A6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A6469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a">
    <w:name w:val="Стиль"/>
    <w:uiPriority w:val="99"/>
    <w:rsid w:val="00256A6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188</Words>
  <Characters>1073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2</cp:revision>
  <dcterms:created xsi:type="dcterms:W3CDTF">2021-12-23T16:37:00Z</dcterms:created>
  <dcterms:modified xsi:type="dcterms:W3CDTF">2021-12-23T16:42:00Z</dcterms:modified>
</cp:coreProperties>
</file>